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CB7" w:rsidRPr="00442C46" w:rsidRDefault="00614CB7" w:rsidP="003F5B1C">
      <w:pPr>
        <w:jc w:val="center"/>
        <w:rPr>
          <w:b/>
          <w:bCs/>
          <w:sz w:val="24"/>
        </w:rPr>
      </w:pPr>
      <w:r>
        <w:rPr>
          <w:b/>
          <w:bCs/>
          <w:szCs w:val="30"/>
        </w:rPr>
        <w:t xml:space="preserve">                                                               </w:t>
      </w:r>
    </w:p>
    <w:p w:rsidR="00614CB7" w:rsidRPr="009F5726" w:rsidRDefault="00614CB7" w:rsidP="003F5B1C">
      <w:pPr>
        <w:jc w:val="center"/>
        <w:rPr>
          <w:b/>
          <w:bCs/>
          <w:sz w:val="28"/>
          <w:szCs w:val="28"/>
        </w:rPr>
      </w:pPr>
      <w:r w:rsidRPr="009F5726">
        <w:rPr>
          <w:b/>
          <w:bCs/>
          <w:sz w:val="28"/>
          <w:szCs w:val="28"/>
        </w:rPr>
        <w:t>Менингококковая инфекция и ее профилактика</w:t>
      </w:r>
    </w:p>
    <w:p w:rsidR="00614CB7" w:rsidRPr="00F60CC7" w:rsidRDefault="00614CB7" w:rsidP="003F5B1C">
      <w:pPr>
        <w:jc w:val="center"/>
        <w:rPr>
          <w:sz w:val="32"/>
          <w:szCs w:val="32"/>
        </w:rPr>
      </w:pPr>
    </w:p>
    <w:p w:rsidR="00614CB7" w:rsidRPr="00442C46" w:rsidRDefault="00614CB7" w:rsidP="003F5B1C">
      <w:pPr>
        <w:ind w:firstLine="709"/>
        <w:jc w:val="both"/>
        <w:rPr>
          <w:sz w:val="28"/>
          <w:szCs w:val="28"/>
        </w:rPr>
      </w:pPr>
      <w:r w:rsidRPr="00F60CC7">
        <w:rPr>
          <w:sz w:val="28"/>
          <w:szCs w:val="28"/>
        </w:rPr>
        <w:t>Менингококковая инфекция занимает важное место в инфекционной патологии и продолжает оставаться актуальной для</w:t>
      </w:r>
      <w:r w:rsidRPr="00442C46">
        <w:rPr>
          <w:sz w:val="28"/>
          <w:szCs w:val="28"/>
        </w:rPr>
        <w:t xml:space="preserve"> Республики Беларусь. Это определяется:</w:t>
      </w:r>
    </w:p>
    <w:p w:rsidR="00614CB7" w:rsidRPr="00442C46" w:rsidRDefault="00614CB7" w:rsidP="00442C46">
      <w:pPr>
        <w:jc w:val="both"/>
        <w:rPr>
          <w:sz w:val="28"/>
          <w:szCs w:val="28"/>
        </w:rPr>
      </w:pPr>
      <w:r w:rsidRPr="00442C46">
        <w:rPr>
          <w:sz w:val="28"/>
          <w:szCs w:val="28"/>
        </w:rPr>
        <w:t xml:space="preserve"> легкостью распространения заболевания, в основном воздушно-капельным путем - при кашле, чихании, разговоре, при достаточно тесном и продолжительном общении;</w:t>
      </w:r>
    </w:p>
    <w:p w:rsidR="00614CB7" w:rsidRPr="00442C46" w:rsidRDefault="00614CB7" w:rsidP="00442C46">
      <w:pPr>
        <w:jc w:val="both"/>
        <w:rPr>
          <w:sz w:val="28"/>
          <w:szCs w:val="28"/>
        </w:rPr>
      </w:pPr>
      <w:r w:rsidRPr="00442C46">
        <w:rPr>
          <w:sz w:val="28"/>
          <w:szCs w:val="28"/>
        </w:rPr>
        <w:t>первичная симптоматика менингококковой инфекции нередко схожа с проявлениями других острых респираторных инфекций (ОРИ), что порой затрудняет диагностику заболевания;</w:t>
      </w:r>
    </w:p>
    <w:p w:rsidR="00614CB7" w:rsidRPr="00442C46" w:rsidRDefault="00614CB7" w:rsidP="00442C46">
      <w:pPr>
        <w:jc w:val="both"/>
        <w:rPr>
          <w:sz w:val="28"/>
          <w:szCs w:val="28"/>
        </w:rPr>
      </w:pPr>
      <w:r w:rsidRPr="00442C46">
        <w:rPr>
          <w:sz w:val="28"/>
          <w:szCs w:val="28"/>
        </w:rPr>
        <w:t>высокой пораженностью больных генерализованной формой;</w:t>
      </w:r>
    </w:p>
    <w:p w:rsidR="00614CB7" w:rsidRPr="00442C46" w:rsidRDefault="00614CB7" w:rsidP="00442C46">
      <w:pPr>
        <w:jc w:val="both"/>
        <w:rPr>
          <w:sz w:val="28"/>
          <w:szCs w:val="28"/>
        </w:rPr>
      </w:pPr>
      <w:r w:rsidRPr="00442C46">
        <w:rPr>
          <w:sz w:val="28"/>
          <w:szCs w:val="28"/>
        </w:rPr>
        <w:t>тяжелым клиническим развитием заболевания;</w:t>
      </w:r>
    </w:p>
    <w:p w:rsidR="00614CB7" w:rsidRPr="00442C46" w:rsidRDefault="00614CB7" w:rsidP="00442C46">
      <w:pPr>
        <w:jc w:val="both"/>
        <w:rPr>
          <w:sz w:val="28"/>
          <w:szCs w:val="28"/>
        </w:rPr>
      </w:pPr>
      <w:r w:rsidRPr="00442C46">
        <w:rPr>
          <w:sz w:val="28"/>
          <w:szCs w:val="28"/>
        </w:rPr>
        <w:t>достаточно высокой летальностью и смертностью;</w:t>
      </w:r>
    </w:p>
    <w:p w:rsidR="00614CB7" w:rsidRPr="00442C46" w:rsidRDefault="00614CB7" w:rsidP="00442C46">
      <w:pPr>
        <w:jc w:val="both"/>
        <w:rPr>
          <w:sz w:val="28"/>
          <w:szCs w:val="28"/>
        </w:rPr>
      </w:pPr>
      <w:r w:rsidRPr="00442C46">
        <w:rPr>
          <w:sz w:val="28"/>
          <w:szCs w:val="28"/>
        </w:rPr>
        <w:t xml:space="preserve">опасностью заболевания в том, что оно может развиваться </w:t>
      </w:r>
      <w:r w:rsidRPr="00442C46">
        <w:rPr>
          <w:rStyle w:val="Strong"/>
          <w:sz w:val="28"/>
          <w:szCs w:val="28"/>
        </w:rPr>
        <w:t>в считанные часы и даже минуты</w:t>
      </w:r>
      <w:r w:rsidRPr="00442C46">
        <w:rPr>
          <w:sz w:val="28"/>
          <w:szCs w:val="28"/>
        </w:rPr>
        <w:t>, так называемые «молниеносные» формы заболевания, и спасти больного удается не всегда;</w:t>
      </w:r>
    </w:p>
    <w:p w:rsidR="00614CB7" w:rsidRPr="00442C46" w:rsidRDefault="00614CB7" w:rsidP="00442C46">
      <w:pPr>
        <w:jc w:val="both"/>
        <w:rPr>
          <w:sz w:val="28"/>
          <w:szCs w:val="28"/>
        </w:rPr>
      </w:pPr>
      <w:r w:rsidRPr="00442C46">
        <w:rPr>
          <w:sz w:val="28"/>
          <w:szCs w:val="28"/>
        </w:rPr>
        <w:t>чаще болеют дети до 3-летнего возраста.</w:t>
      </w:r>
    </w:p>
    <w:p w:rsidR="00614CB7" w:rsidRPr="00442C46" w:rsidRDefault="00614CB7" w:rsidP="00442C46">
      <w:pPr>
        <w:jc w:val="both"/>
        <w:rPr>
          <w:rStyle w:val="Strong"/>
          <w:sz w:val="28"/>
          <w:szCs w:val="28"/>
        </w:rPr>
      </w:pPr>
      <w:r w:rsidRPr="00442C46">
        <w:rPr>
          <w:sz w:val="28"/>
          <w:szCs w:val="28"/>
        </w:rPr>
        <w:t>Следует знать, что возбудитель менингококковой инфекции постоянно циркулирует среди различных возрастных групп населения, но наибольшую эпидемическую опасность для окружающих представляют  бактерионосители. Считается, что на 1 больного приходится 1200 бактерионосителей.</w:t>
      </w:r>
      <w:r w:rsidRPr="00442C46">
        <w:rPr>
          <w:b/>
          <w:bCs/>
          <w:sz w:val="28"/>
          <w:szCs w:val="28"/>
        </w:rPr>
        <w:t xml:space="preserve"> </w:t>
      </w:r>
      <w:r w:rsidRPr="00442C46">
        <w:rPr>
          <w:sz w:val="28"/>
          <w:szCs w:val="28"/>
        </w:rPr>
        <w:t xml:space="preserve">Причем чаще всего носителями являются взрослые, даже не подозревая об этом, а болеют преимущественно дети. Менингококк наиболее активизируется во время эпидемии гриппа. </w:t>
      </w:r>
    </w:p>
    <w:p w:rsidR="00614CB7" w:rsidRPr="00442C46" w:rsidRDefault="00614CB7" w:rsidP="00442C46">
      <w:pPr>
        <w:jc w:val="both"/>
        <w:rPr>
          <w:sz w:val="28"/>
          <w:szCs w:val="28"/>
        </w:rPr>
      </w:pPr>
      <w:r w:rsidRPr="00442C46">
        <w:rPr>
          <w:rStyle w:val="Strong"/>
          <w:sz w:val="28"/>
          <w:szCs w:val="28"/>
        </w:rPr>
        <w:t>Коварство этой инфекции</w:t>
      </w:r>
      <w:r w:rsidRPr="00442C46">
        <w:rPr>
          <w:sz w:val="28"/>
          <w:szCs w:val="28"/>
        </w:rPr>
        <w:t xml:space="preserve"> в том, что начальные клинические проявления заболевания напоминают простуду или грипп.</w:t>
      </w:r>
    </w:p>
    <w:p w:rsidR="00614CB7" w:rsidRPr="00442C46" w:rsidRDefault="00614CB7" w:rsidP="003F5B1C">
      <w:pPr>
        <w:ind w:firstLine="709"/>
        <w:jc w:val="both"/>
        <w:rPr>
          <w:sz w:val="28"/>
          <w:szCs w:val="28"/>
        </w:rPr>
      </w:pPr>
      <w:r w:rsidRPr="00442C46">
        <w:rPr>
          <w:sz w:val="28"/>
          <w:szCs w:val="28"/>
        </w:rPr>
        <w:t xml:space="preserve"> Наиболее распространённой формой инфекции является </w:t>
      </w:r>
      <w:r w:rsidRPr="00442C46">
        <w:rPr>
          <w:b/>
          <w:bCs/>
          <w:i/>
          <w:iCs/>
          <w:sz w:val="28"/>
          <w:szCs w:val="28"/>
        </w:rPr>
        <w:t>назофарингит</w:t>
      </w:r>
      <w:r w:rsidRPr="00442C46">
        <w:rPr>
          <w:sz w:val="28"/>
          <w:szCs w:val="28"/>
        </w:rPr>
        <w:t>, когда воспаляется задняя стенка глотки, отмечается незначительное повышение температуры тела, головная боль, першение в горле, заложенность носа и насморк. На этом этапе пациентам чаще всего ставится диагноз: острое респираторное заболевание. Однако неправильная и несвоевременная диагностика может далее привести к воспалению мозговых оболочек.</w:t>
      </w:r>
    </w:p>
    <w:p w:rsidR="00614CB7" w:rsidRPr="00442C46" w:rsidRDefault="00614CB7" w:rsidP="003F5B1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2C46">
        <w:rPr>
          <w:sz w:val="28"/>
          <w:szCs w:val="28"/>
        </w:rPr>
        <w:t xml:space="preserve">Для генерализованных форм менингококковой инфекции характерно острое и бурное начало на фоне полного здоровья. В этом случае заболевание начинается внезапно. Например, ребенок ложится спать совершенно здоровым, а ночью он неожиданно становится неспокойным, ощущает мышечную слабость; если с ребенком возможен словесный контакт, то он будет жаловаться на сильную головную боль, которая не снимается обычными обезболивающими средствами. В течение часа обычно поднимается температура до 39-40°, через 5-6 часов возникает рвота, не приносящая облегчения больному. Но самый грозный симптом, на который обязательно надо обратить внимание, - появление сыпи. Сначала это бледно-розовые звездочки, на протяжении первых суток они появляются у 80 % больных. Сыпь будет увеличиваться. И именно при наличии ее надо обязательно повторно вызывать доктора, поскольку первичный диагноз до сыпи может быть выставлен как острое респираторное заболевание. </w:t>
      </w:r>
    </w:p>
    <w:p w:rsidR="00614CB7" w:rsidRPr="00442C46" w:rsidRDefault="00614CB7" w:rsidP="00442C4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442C46">
        <w:rPr>
          <w:sz w:val="28"/>
          <w:szCs w:val="28"/>
        </w:rPr>
        <w:t xml:space="preserve">Такая форма менингита опасна тем, что может развиться </w:t>
      </w:r>
      <w:r w:rsidRPr="00442C46">
        <w:rPr>
          <w:rStyle w:val="Strong"/>
          <w:sz w:val="28"/>
          <w:szCs w:val="28"/>
        </w:rPr>
        <w:t>токсико-септический шок</w:t>
      </w:r>
      <w:r w:rsidRPr="00442C46">
        <w:rPr>
          <w:sz w:val="28"/>
          <w:szCs w:val="28"/>
        </w:rPr>
        <w:t xml:space="preserve"> из-за кровоизлияния в жизненно важные органы и, прежде всего, в надпочечники. Этот шок становится причиной смерти у 5-10 процентов больных. Поэтому, чем раньше родители обратятся за медицинской помощью, и чем раньше будет поставлен соответствующий диагноз, тем больше шансов спасти больного. Но в любом случае понадобится госпитализация и родителям не надо отказываться от нее.</w:t>
      </w:r>
    </w:p>
    <w:p w:rsidR="00614CB7" w:rsidRPr="00442C46" w:rsidRDefault="00614CB7" w:rsidP="00442C46">
      <w:pPr>
        <w:rPr>
          <w:b/>
          <w:bCs/>
          <w:i/>
          <w:iCs/>
          <w:sz w:val="28"/>
          <w:szCs w:val="28"/>
        </w:rPr>
      </w:pPr>
      <w:r w:rsidRPr="00442C46">
        <w:rPr>
          <w:b/>
          <w:bCs/>
          <w:i/>
          <w:iCs/>
          <w:sz w:val="28"/>
          <w:szCs w:val="28"/>
        </w:rPr>
        <w:t>Каковы меры профилактики менингококковой инфекции?</w:t>
      </w:r>
    </w:p>
    <w:p w:rsidR="00614CB7" w:rsidRPr="00442C46" w:rsidRDefault="00614CB7" w:rsidP="00442C46">
      <w:pPr>
        <w:jc w:val="both"/>
        <w:rPr>
          <w:sz w:val="28"/>
          <w:szCs w:val="28"/>
        </w:rPr>
      </w:pPr>
      <w:r w:rsidRPr="00442C46">
        <w:rPr>
          <w:sz w:val="28"/>
          <w:szCs w:val="28"/>
        </w:rPr>
        <w:t>В случае появления первых симптомов, характерных для менингококковой инфекции необходимо</w:t>
      </w:r>
      <w:r w:rsidRPr="00442C46">
        <w:rPr>
          <w:i/>
          <w:iCs/>
          <w:sz w:val="28"/>
          <w:szCs w:val="28"/>
        </w:rPr>
        <w:t xml:space="preserve"> </w:t>
      </w:r>
      <w:r w:rsidRPr="00442C46">
        <w:rPr>
          <w:b/>
          <w:bCs/>
          <w:i/>
          <w:iCs/>
          <w:sz w:val="28"/>
          <w:szCs w:val="28"/>
        </w:rPr>
        <w:t>немедленно</w:t>
      </w:r>
      <w:r w:rsidRPr="00442C46">
        <w:rPr>
          <w:sz w:val="28"/>
          <w:szCs w:val="28"/>
        </w:rPr>
        <w:t xml:space="preserve"> вызвать «скорую помощь» и </w:t>
      </w:r>
      <w:r w:rsidRPr="00442C46">
        <w:rPr>
          <w:b/>
          <w:bCs/>
          <w:i/>
          <w:iCs/>
          <w:sz w:val="28"/>
          <w:szCs w:val="28"/>
        </w:rPr>
        <w:t>быстро</w:t>
      </w:r>
      <w:r w:rsidRPr="00442C46">
        <w:rPr>
          <w:sz w:val="28"/>
          <w:szCs w:val="28"/>
        </w:rPr>
        <w:t xml:space="preserve"> доставить больного в больницу.</w:t>
      </w:r>
      <w:r>
        <w:rPr>
          <w:sz w:val="28"/>
          <w:szCs w:val="28"/>
        </w:rPr>
        <w:t xml:space="preserve">  </w:t>
      </w:r>
      <w:r w:rsidRPr="00442C46">
        <w:rPr>
          <w:sz w:val="28"/>
          <w:szCs w:val="28"/>
        </w:rPr>
        <w:t>До приезда «скорой» необходимо изолировать больного, выделить ему индивидуальные средства личной гигиены и посуды, обеспечить больному абсолютный покой и хороший уход.</w:t>
      </w:r>
    </w:p>
    <w:p w:rsidR="00614CB7" w:rsidRPr="00442C46" w:rsidRDefault="00614CB7" w:rsidP="00442C46">
      <w:pPr>
        <w:jc w:val="both"/>
        <w:rPr>
          <w:sz w:val="28"/>
          <w:szCs w:val="28"/>
        </w:rPr>
      </w:pPr>
      <w:r w:rsidRPr="00442C46">
        <w:rPr>
          <w:sz w:val="28"/>
          <w:szCs w:val="28"/>
        </w:rPr>
        <w:t>Чтобы не заболеть и не заразить окружающих, нужно избавляться от хронических заболеваний носоглотки - фарингита, тонзиллита, ларингита.</w:t>
      </w:r>
    </w:p>
    <w:p w:rsidR="00614CB7" w:rsidRPr="00442C46" w:rsidRDefault="00614CB7" w:rsidP="00442C46">
      <w:pPr>
        <w:jc w:val="both"/>
        <w:rPr>
          <w:sz w:val="28"/>
          <w:szCs w:val="28"/>
        </w:rPr>
      </w:pPr>
      <w:r w:rsidRPr="00442C46">
        <w:rPr>
          <w:sz w:val="28"/>
          <w:szCs w:val="28"/>
        </w:rPr>
        <w:t>Родители ребенка должны помнить, что в случае простудных проявлений они могут явиться источником заболевания для своего ребенка, поэтому при появлении первых признаков заболевания необходимо пользоваться марлевыми масками.</w:t>
      </w:r>
      <w:r>
        <w:rPr>
          <w:sz w:val="28"/>
          <w:szCs w:val="28"/>
        </w:rPr>
        <w:t xml:space="preserve"> </w:t>
      </w:r>
      <w:r w:rsidRPr="00442C46">
        <w:rPr>
          <w:sz w:val="28"/>
          <w:szCs w:val="28"/>
        </w:rPr>
        <w:t>Рекомендуется больше гулять с ребенком на открытом воздухе, избегать поездок в общественном транспорте, длительно не находиться в помещениях, где имеется большое скопление людей (магазины, рынки, парикмахерские и т.д.).</w:t>
      </w:r>
      <w:r>
        <w:rPr>
          <w:sz w:val="28"/>
          <w:szCs w:val="28"/>
        </w:rPr>
        <w:t xml:space="preserve"> </w:t>
      </w:r>
      <w:r w:rsidRPr="00442C46">
        <w:rPr>
          <w:sz w:val="28"/>
          <w:szCs w:val="28"/>
        </w:rPr>
        <w:t>Все праздничные мероприятия (крестины), связанные с рождением ребенка необходимо  проводить вне квартиры, где он находится.</w:t>
      </w:r>
    </w:p>
    <w:p w:rsidR="00614CB7" w:rsidRPr="00442C46" w:rsidRDefault="00614CB7" w:rsidP="00442C46">
      <w:pPr>
        <w:jc w:val="both"/>
        <w:rPr>
          <w:sz w:val="28"/>
          <w:szCs w:val="28"/>
        </w:rPr>
      </w:pPr>
      <w:r w:rsidRPr="00442C46">
        <w:rPr>
          <w:sz w:val="28"/>
          <w:szCs w:val="28"/>
        </w:rPr>
        <w:t xml:space="preserve">Поскольку возбудитель неустойчив во внешней среде, актуальными являются режимы проветривания, влажной уборки с применением дезинфицирующих средств, использование бактерицидных ламп для обеззараживания воздуха; </w:t>
      </w:r>
    </w:p>
    <w:p w:rsidR="00614CB7" w:rsidRPr="00442C46" w:rsidRDefault="00614CB7" w:rsidP="00442C46">
      <w:pPr>
        <w:jc w:val="both"/>
        <w:rPr>
          <w:sz w:val="28"/>
          <w:szCs w:val="28"/>
        </w:rPr>
      </w:pPr>
      <w:r w:rsidRPr="00442C46">
        <w:rPr>
          <w:sz w:val="28"/>
          <w:szCs w:val="28"/>
        </w:rPr>
        <w:t>Если медицинским работником предложена госпитализация - не отказывайтесь от нее, от этого может зависеть жизнь Вашего ребенка.</w:t>
      </w:r>
    </w:p>
    <w:p w:rsidR="00614CB7" w:rsidRDefault="00614CB7" w:rsidP="00F27400">
      <w:pPr>
        <w:jc w:val="both"/>
        <w:rPr>
          <w:lang w:eastAsia="ja-JP"/>
        </w:rPr>
      </w:pPr>
      <w:r w:rsidRPr="00442C46">
        <w:rPr>
          <w:sz w:val="28"/>
          <w:szCs w:val="28"/>
        </w:rPr>
        <w:t>Полноценное и сбалансированное питание, обогащенное витаминами и микроэлементами, занятие спортом, закаливание организма способствуют устойчивости организма к инфекции.</w:t>
      </w:r>
      <w:r>
        <w:rPr>
          <w:sz w:val="28"/>
          <w:szCs w:val="28"/>
        </w:rPr>
        <w:t xml:space="preserve"> </w:t>
      </w:r>
      <w:r w:rsidRPr="00442C46">
        <w:rPr>
          <w:sz w:val="28"/>
          <w:szCs w:val="28"/>
        </w:rPr>
        <w:t xml:space="preserve">К сожалению, многие родители не в полной мере осознают опасность заболевания, а поэтому отказываются от квалифицированной медицинской помощи. </w:t>
      </w:r>
      <w:r>
        <w:rPr>
          <w:sz w:val="28"/>
          <w:szCs w:val="28"/>
        </w:rPr>
        <w:t xml:space="preserve"> </w:t>
      </w:r>
      <w:r w:rsidRPr="00442C46">
        <w:rPr>
          <w:sz w:val="28"/>
          <w:szCs w:val="28"/>
        </w:rPr>
        <w:t xml:space="preserve">Учитывая внезапное начало и тяжесть заболевания менингококковой инфекцией, необходимо при первых его признаках как можно </w:t>
      </w:r>
      <w:r w:rsidRPr="00442C46">
        <w:rPr>
          <w:b/>
          <w:bCs/>
          <w:i/>
          <w:iCs/>
          <w:sz w:val="28"/>
          <w:szCs w:val="28"/>
        </w:rPr>
        <w:t>раньше</w:t>
      </w:r>
      <w:r w:rsidRPr="00442C46">
        <w:rPr>
          <w:sz w:val="28"/>
          <w:szCs w:val="28"/>
        </w:rPr>
        <w:t xml:space="preserve"> обратиться за помощью к врачу, от этого будут зависеть результаты успешного лечения и благоприятного исхода заболевания.</w:t>
      </w:r>
    </w:p>
    <w:p w:rsidR="00614CB7" w:rsidRDefault="00614CB7" w:rsidP="00442C46">
      <w:pPr>
        <w:tabs>
          <w:tab w:val="left" w:pos="195"/>
        </w:tabs>
        <w:rPr>
          <w:b/>
          <w:sz w:val="32"/>
          <w:szCs w:val="32"/>
        </w:rPr>
      </w:pPr>
    </w:p>
    <w:p w:rsidR="00614CB7" w:rsidRPr="009F5726" w:rsidRDefault="00614CB7" w:rsidP="003F5B1C">
      <w:pPr>
        <w:jc w:val="center"/>
        <w:rPr>
          <w:sz w:val="28"/>
          <w:szCs w:val="28"/>
        </w:rPr>
      </w:pPr>
    </w:p>
    <w:p w:rsidR="00614CB7" w:rsidRPr="009F5726" w:rsidRDefault="00614CB7" w:rsidP="00F60CC7">
      <w:pPr>
        <w:ind w:firstLine="360"/>
        <w:jc w:val="center"/>
        <w:rPr>
          <w:sz w:val="28"/>
          <w:szCs w:val="28"/>
        </w:rPr>
      </w:pPr>
      <w:r w:rsidRPr="009F5726">
        <w:rPr>
          <w:sz w:val="28"/>
          <w:szCs w:val="28"/>
        </w:rPr>
        <w:t xml:space="preserve">Государственное учреждение </w:t>
      </w:r>
    </w:p>
    <w:p w:rsidR="00614CB7" w:rsidRPr="009F5726" w:rsidRDefault="00614CB7" w:rsidP="00F60CC7">
      <w:pPr>
        <w:ind w:firstLine="360"/>
        <w:jc w:val="center"/>
        <w:rPr>
          <w:sz w:val="28"/>
          <w:szCs w:val="28"/>
        </w:rPr>
      </w:pPr>
      <w:r w:rsidRPr="009F5726">
        <w:rPr>
          <w:sz w:val="28"/>
          <w:szCs w:val="28"/>
        </w:rPr>
        <w:t>«Хойникский районный  центр гигиены и эпидемиологии»</w:t>
      </w:r>
    </w:p>
    <w:p w:rsidR="00614CB7" w:rsidRPr="009F5726" w:rsidRDefault="00614CB7" w:rsidP="00F60CC7">
      <w:pPr>
        <w:jc w:val="center"/>
        <w:rPr>
          <w:sz w:val="28"/>
          <w:szCs w:val="28"/>
        </w:rPr>
      </w:pPr>
    </w:p>
    <w:p w:rsidR="00614CB7" w:rsidRDefault="00614CB7" w:rsidP="003F5B1C">
      <w:pPr>
        <w:jc w:val="center"/>
        <w:rPr>
          <w:b/>
          <w:sz w:val="28"/>
          <w:szCs w:val="28"/>
        </w:rPr>
      </w:pPr>
    </w:p>
    <w:p w:rsidR="00614CB7" w:rsidRPr="009F5726" w:rsidRDefault="00614CB7" w:rsidP="003F5B1C">
      <w:pPr>
        <w:jc w:val="center"/>
        <w:rPr>
          <w:b/>
          <w:sz w:val="28"/>
          <w:szCs w:val="28"/>
        </w:rPr>
      </w:pPr>
      <w:r w:rsidRPr="009F5726">
        <w:rPr>
          <w:b/>
          <w:sz w:val="28"/>
          <w:szCs w:val="28"/>
        </w:rPr>
        <w:t>Что нужно знать о кори</w:t>
      </w:r>
    </w:p>
    <w:p w:rsidR="00614CB7" w:rsidRDefault="00614CB7" w:rsidP="003F5B1C">
      <w:pPr>
        <w:jc w:val="center"/>
      </w:pPr>
    </w:p>
    <w:p w:rsidR="00614CB7" w:rsidRDefault="00614CB7" w:rsidP="003F5B1C">
      <w:pPr>
        <w:ind w:firstLine="720"/>
        <w:jc w:val="both"/>
        <w:rPr>
          <w:sz w:val="28"/>
          <w:szCs w:val="28"/>
        </w:rPr>
      </w:pPr>
      <w:r w:rsidRPr="006C0A0D">
        <w:rPr>
          <w:b/>
          <w:sz w:val="28"/>
          <w:szCs w:val="28"/>
        </w:rPr>
        <w:t>Корь</w:t>
      </w:r>
      <w:r w:rsidRPr="006F26AF">
        <w:rPr>
          <w:sz w:val="28"/>
          <w:szCs w:val="28"/>
        </w:rPr>
        <w:t xml:space="preserve"> – это острое вирусное инфекционное заболевание</w:t>
      </w:r>
      <w:r>
        <w:rPr>
          <w:sz w:val="28"/>
          <w:szCs w:val="28"/>
        </w:rPr>
        <w:t xml:space="preserve">, </w:t>
      </w:r>
      <w:r w:rsidRPr="009E0C16">
        <w:rPr>
          <w:sz w:val="28"/>
          <w:szCs w:val="28"/>
        </w:rPr>
        <w:t xml:space="preserve"> характеризующееся </w:t>
      </w:r>
      <w:r w:rsidRPr="006F26AF">
        <w:rPr>
          <w:sz w:val="28"/>
          <w:szCs w:val="28"/>
        </w:rPr>
        <w:t xml:space="preserve">острым началом, повышением температуры до 38°С и выше, обильными выделениями из носа, конъюнктивитом, кашлем, </w:t>
      </w:r>
      <w:r>
        <w:rPr>
          <w:sz w:val="28"/>
          <w:szCs w:val="28"/>
        </w:rPr>
        <w:t xml:space="preserve">характерной </w:t>
      </w:r>
      <w:r w:rsidRPr="006F26AF">
        <w:rPr>
          <w:sz w:val="28"/>
          <w:szCs w:val="28"/>
        </w:rPr>
        <w:t>пятнисто-папулёзной сыпью</w:t>
      </w:r>
      <w:r>
        <w:rPr>
          <w:sz w:val="28"/>
          <w:szCs w:val="28"/>
        </w:rPr>
        <w:t xml:space="preserve"> кожных покровов.</w:t>
      </w:r>
    </w:p>
    <w:p w:rsidR="00614CB7" w:rsidRPr="006F26AF" w:rsidRDefault="00614CB7" w:rsidP="00F60CC7">
      <w:pPr>
        <w:jc w:val="both"/>
        <w:rPr>
          <w:sz w:val="28"/>
          <w:szCs w:val="28"/>
        </w:rPr>
      </w:pPr>
      <w:r w:rsidRPr="00C26F88">
        <w:rPr>
          <w:b/>
          <w:sz w:val="28"/>
          <w:szCs w:val="28"/>
        </w:rPr>
        <w:t xml:space="preserve">Корь </w:t>
      </w:r>
      <w:r w:rsidRPr="006F26AF">
        <w:rPr>
          <w:sz w:val="28"/>
          <w:szCs w:val="28"/>
        </w:rPr>
        <w:t xml:space="preserve">– одно из самых контагиозных (то есть заразных) заболеваний. Если не болевший корью или не привитый человек общается с больным, то вероятность заражения корью приближается к ста процентам.  </w:t>
      </w:r>
    </w:p>
    <w:p w:rsidR="00614CB7" w:rsidRDefault="00614CB7" w:rsidP="00F60CC7">
      <w:pPr>
        <w:jc w:val="both"/>
        <w:rPr>
          <w:sz w:val="28"/>
          <w:szCs w:val="28"/>
        </w:rPr>
      </w:pPr>
      <w:r w:rsidRPr="006C0A0D">
        <w:rPr>
          <w:b/>
          <w:sz w:val="28"/>
          <w:szCs w:val="28"/>
        </w:rPr>
        <w:t>Источником</w:t>
      </w:r>
      <w:r w:rsidRPr="006F26AF">
        <w:rPr>
          <w:sz w:val="28"/>
          <w:szCs w:val="28"/>
        </w:rPr>
        <w:t xml:space="preserve"> заболевания кори является  только больной человек, выделяющий вирус в последние 2-3 дня инкубационного периода и до 3-5 дня после появления коревой сыпи. Наиболее заразен больной в катаральном периоде, когда особенно активно происходит передача вируса при кашле, чихании, слезотечении, разговоре и др.</w:t>
      </w:r>
    </w:p>
    <w:p w:rsidR="00614CB7" w:rsidRDefault="00614CB7" w:rsidP="00F60CC7">
      <w:pPr>
        <w:jc w:val="both"/>
        <w:rPr>
          <w:sz w:val="28"/>
          <w:szCs w:val="28"/>
        </w:rPr>
      </w:pPr>
      <w:r w:rsidRPr="006F26AF">
        <w:rPr>
          <w:sz w:val="28"/>
          <w:szCs w:val="28"/>
        </w:rPr>
        <w:t xml:space="preserve">Корь передаётся  </w:t>
      </w:r>
      <w:r w:rsidRPr="00847A5F">
        <w:rPr>
          <w:b/>
          <w:sz w:val="28"/>
          <w:szCs w:val="28"/>
        </w:rPr>
        <w:t>воздушно-капельным</w:t>
      </w:r>
      <w:r w:rsidRPr="006F26AF">
        <w:rPr>
          <w:sz w:val="28"/>
          <w:szCs w:val="28"/>
        </w:rPr>
        <w:t xml:space="preserve">  путём и поражает только человека. Заражение происходит при прямом контакте с больным корью.</w:t>
      </w:r>
    </w:p>
    <w:p w:rsidR="00614CB7" w:rsidRPr="006F26AF" w:rsidRDefault="00614CB7" w:rsidP="00F60CC7">
      <w:pPr>
        <w:jc w:val="both"/>
        <w:rPr>
          <w:sz w:val="28"/>
          <w:szCs w:val="28"/>
        </w:rPr>
      </w:pPr>
      <w:r w:rsidRPr="006F26AF">
        <w:rPr>
          <w:sz w:val="28"/>
          <w:szCs w:val="28"/>
        </w:rPr>
        <w:t xml:space="preserve">Поскольку вирус кори  не стоек во внешней среде </w:t>
      </w:r>
      <w:r>
        <w:rPr>
          <w:sz w:val="28"/>
          <w:szCs w:val="28"/>
        </w:rPr>
        <w:t>он</w:t>
      </w:r>
      <w:r w:rsidRPr="006F26AF">
        <w:rPr>
          <w:sz w:val="28"/>
          <w:szCs w:val="28"/>
        </w:rPr>
        <w:t xml:space="preserve"> быстро погибает под действием солнечного света и ультрафиолетовых лучей</w:t>
      </w:r>
      <w:r>
        <w:rPr>
          <w:sz w:val="28"/>
          <w:szCs w:val="28"/>
        </w:rPr>
        <w:t>.</w:t>
      </w:r>
      <w:r w:rsidRPr="006F26AF">
        <w:rPr>
          <w:sz w:val="28"/>
          <w:szCs w:val="28"/>
        </w:rPr>
        <w:t xml:space="preserve"> </w:t>
      </w:r>
    </w:p>
    <w:p w:rsidR="00614CB7" w:rsidRDefault="00614CB7" w:rsidP="00F60CC7">
      <w:pPr>
        <w:jc w:val="both"/>
        <w:rPr>
          <w:sz w:val="28"/>
          <w:szCs w:val="28"/>
        </w:rPr>
      </w:pPr>
      <w:r w:rsidRPr="00E80E7E">
        <w:rPr>
          <w:b/>
          <w:sz w:val="28"/>
          <w:szCs w:val="28"/>
          <w:u w:val="single"/>
        </w:rPr>
        <w:t xml:space="preserve">Опасность </w:t>
      </w:r>
      <w:r>
        <w:rPr>
          <w:b/>
          <w:sz w:val="28"/>
          <w:szCs w:val="28"/>
          <w:u w:val="single"/>
        </w:rPr>
        <w:t>кори</w:t>
      </w:r>
      <w:r w:rsidRPr="009E0C16">
        <w:rPr>
          <w:sz w:val="28"/>
          <w:szCs w:val="28"/>
        </w:rPr>
        <w:t xml:space="preserve"> заключается в возможном развитии постинфекционных осложнений</w:t>
      </w:r>
      <w:r>
        <w:rPr>
          <w:sz w:val="28"/>
          <w:szCs w:val="28"/>
        </w:rPr>
        <w:t>.</w:t>
      </w:r>
      <w:r w:rsidRPr="009E0C16">
        <w:rPr>
          <w:sz w:val="28"/>
          <w:szCs w:val="28"/>
        </w:rPr>
        <w:t xml:space="preserve"> </w:t>
      </w:r>
      <w:r w:rsidRPr="006F26AF">
        <w:rPr>
          <w:sz w:val="28"/>
          <w:szCs w:val="28"/>
        </w:rPr>
        <w:t>Наиболее распространённые из них - пневмония, отит, слепота, поражение слуха, умственная отсталость.</w:t>
      </w:r>
    </w:p>
    <w:p w:rsidR="00614CB7" w:rsidRPr="00A90B86" w:rsidRDefault="00614CB7" w:rsidP="00F60CC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A90B86">
        <w:rPr>
          <w:b/>
          <w:sz w:val="28"/>
          <w:szCs w:val="28"/>
        </w:rPr>
        <w:t xml:space="preserve"> случае </w:t>
      </w:r>
      <w:r>
        <w:rPr>
          <w:b/>
          <w:sz w:val="28"/>
          <w:szCs w:val="28"/>
        </w:rPr>
        <w:t xml:space="preserve">появления </w:t>
      </w:r>
      <w:r w:rsidRPr="00A90B86">
        <w:rPr>
          <w:b/>
          <w:sz w:val="28"/>
          <w:szCs w:val="28"/>
        </w:rPr>
        <w:t xml:space="preserve">первых симптомов заболевания – насморк, конъюнктивит, кашель и сыпь – </w:t>
      </w:r>
      <w:r>
        <w:rPr>
          <w:b/>
          <w:sz w:val="28"/>
          <w:szCs w:val="28"/>
        </w:rPr>
        <w:t xml:space="preserve">нужно </w:t>
      </w:r>
      <w:r w:rsidRPr="00A90B86">
        <w:rPr>
          <w:rStyle w:val="Strong"/>
          <w:sz w:val="28"/>
          <w:szCs w:val="28"/>
        </w:rPr>
        <w:t>немедленно обратиться к врачу</w:t>
      </w:r>
      <w:r>
        <w:rPr>
          <w:rStyle w:val="Strong"/>
          <w:sz w:val="28"/>
          <w:szCs w:val="28"/>
        </w:rPr>
        <w:t>.</w:t>
      </w:r>
    </w:p>
    <w:p w:rsidR="00614CB7" w:rsidRPr="00F60CC7" w:rsidRDefault="00614CB7" w:rsidP="003F5B1C">
      <w:pPr>
        <w:jc w:val="both"/>
      </w:pPr>
      <w:r w:rsidRPr="00F60CC7">
        <w:rPr>
          <w:b/>
          <w:sz w:val="28"/>
          <w:szCs w:val="28"/>
        </w:rPr>
        <w:t>Единственной радикальной мерой, способной защитить от заболевания  корью является</w:t>
      </w:r>
      <w:r w:rsidRPr="00F60CC7">
        <w:rPr>
          <w:sz w:val="28"/>
          <w:szCs w:val="28"/>
        </w:rPr>
        <w:t xml:space="preserve"> </w:t>
      </w:r>
      <w:r w:rsidRPr="00F60CC7">
        <w:rPr>
          <w:b/>
          <w:sz w:val="28"/>
          <w:szCs w:val="28"/>
        </w:rPr>
        <w:t>вакцинация</w:t>
      </w:r>
      <w:r w:rsidRPr="00F60CC7">
        <w:t>.</w:t>
      </w:r>
    </w:p>
    <w:p w:rsidR="00614CB7" w:rsidRDefault="00614CB7" w:rsidP="00F60CC7">
      <w:pPr>
        <w:jc w:val="both"/>
        <w:rPr>
          <w:sz w:val="28"/>
          <w:szCs w:val="28"/>
        </w:rPr>
      </w:pPr>
      <w:r w:rsidRPr="00662B8B">
        <w:rPr>
          <w:sz w:val="28"/>
          <w:szCs w:val="28"/>
        </w:rPr>
        <w:t xml:space="preserve">Вакцинация против </w:t>
      </w:r>
      <w:r>
        <w:rPr>
          <w:sz w:val="28"/>
          <w:szCs w:val="28"/>
        </w:rPr>
        <w:t>кори</w:t>
      </w:r>
      <w:r w:rsidRPr="00662B8B">
        <w:rPr>
          <w:sz w:val="28"/>
          <w:szCs w:val="28"/>
        </w:rPr>
        <w:t xml:space="preserve"> в Республике Беларусь </w:t>
      </w:r>
      <w:r>
        <w:rPr>
          <w:sz w:val="28"/>
          <w:szCs w:val="28"/>
        </w:rPr>
        <w:t>введена в календарь обязательных прививок.</w:t>
      </w:r>
    </w:p>
    <w:p w:rsidR="00614CB7" w:rsidRDefault="00614CB7" w:rsidP="00F60C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Вакцинация проводится комбинированной живой аттенуированной краснушно-паротитно-коревой (КПК)  вакциной детям в возрасте 12 месяцев. Ревакцинацию проводят в 6 лет. </w:t>
      </w:r>
    </w:p>
    <w:p w:rsidR="00614CB7" w:rsidRDefault="00614CB7" w:rsidP="00F60CC7">
      <w:pPr>
        <w:jc w:val="both"/>
        <w:rPr>
          <w:sz w:val="28"/>
          <w:szCs w:val="28"/>
        </w:rPr>
      </w:pPr>
      <w:r>
        <w:rPr>
          <w:sz w:val="28"/>
          <w:szCs w:val="28"/>
        </w:rPr>
        <w:t>В связи с осложнением эпидемиологической ситуации по заболеваемости корью в странах Европы, Украине, Российской Федерации при выезде за рубеж необходимо привиться против кори.</w:t>
      </w:r>
    </w:p>
    <w:p w:rsidR="00614CB7" w:rsidRDefault="00614CB7" w:rsidP="00F60CC7">
      <w:pPr>
        <w:jc w:val="both"/>
        <w:rPr>
          <w:sz w:val="28"/>
          <w:szCs w:val="28"/>
        </w:rPr>
      </w:pPr>
      <w:r>
        <w:rPr>
          <w:sz w:val="28"/>
          <w:szCs w:val="28"/>
        </w:rPr>
        <w:t>У лиц, получивших прививки, формируется стойкий иммунитет, который надежно защищает привитых от заболевания.</w:t>
      </w:r>
    </w:p>
    <w:p w:rsidR="00614CB7" w:rsidRDefault="00614CB7" w:rsidP="00F60CC7">
      <w:pPr>
        <w:jc w:val="both"/>
        <w:rPr>
          <w:sz w:val="28"/>
          <w:szCs w:val="28"/>
        </w:rPr>
      </w:pPr>
    </w:p>
    <w:p w:rsidR="00614CB7" w:rsidRPr="009F5726" w:rsidRDefault="00614CB7" w:rsidP="00F60CC7">
      <w:pPr>
        <w:ind w:firstLine="360"/>
        <w:jc w:val="center"/>
        <w:rPr>
          <w:sz w:val="28"/>
          <w:szCs w:val="28"/>
        </w:rPr>
      </w:pPr>
      <w:r w:rsidRPr="009F5726">
        <w:rPr>
          <w:sz w:val="28"/>
          <w:szCs w:val="28"/>
        </w:rPr>
        <w:t xml:space="preserve">Государственное учреждение </w:t>
      </w:r>
    </w:p>
    <w:p w:rsidR="00614CB7" w:rsidRPr="009F5726" w:rsidRDefault="00614CB7" w:rsidP="00F60CC7">
      <w:pPr>
        <w:ind w:firstLine="360"/>
        <w:jc w:val="center"/>
        <w:rPr>
          <w:sz w:val="28"/>
          <w:szCs w:val="28"/>
        </w:rPr>
      </w:pPr>
      <w:r w:rsidRPr="009F5726">
        <w:rPr>
          <w:sz w:val="28"/>
          <w:szCs w:val="28"/>
        </w:rPr>
        <w:t>«Хойникский районный  центр гигиены и эпидемиологии»</w:t>
      </w:r>
    </w:p>
    <w:p w:rsidR="00614CB7" w:rsidRPr="009F5726" w:rsidRDefault="00614CB7" w:rsidP="00F60CC7">
      <w:pPr>
        <w:jc w:val="center"/>
        <w:rPr>
          <w:sz w:val="28"/>
          <w:szCs w:val="28"/>
        </w:rPr>
      </w:pPr>
    </w:p>
    <w:p w:rsidR="00614CB7" w:rsidRPr="009F5726" w:rsidRDefault="00614CB7" w:rsidP="003F5B1C">
      <w:pPr>
        <w:ind w:firstLine="360"/>
        <w:jc w:val="both"/>
      </w:pPr>
    </w:p>
    <w:sectPr w:rsidR="00614CB7" w:rsidRPr="009F5726" w:rsidSect="00B25A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400"/>
    <w:rsid w:val="000B12F5"/>
    <w:rsid w:val="001B7496"/>
    <w:rsid w:val="001F6FA9"/>
    <w:rsid w:val="001F7528"/>
    <w:rsid w:val="0020179D"/>
    <w:rsid w:val="00273092"/>
    <w:rsid w:val="00293C78"/>
    <w:rsid w:val="003068F9"/>
    <w:rsid w:val="003A5360"/>
    <w:rsid w:val="003F58A3"/>
    <w:rsid w:val="003F5B1C"/>
    <w:rsid w:val="00400277"/>
    <w:rsid w:val="004079B3"/>
    <w:rsid w:val="00414814"/>
    <w:rsid w:val="00442C46"/>
    <w:rsid w:val="00475199"/>
    <w:rsid w:val="004B3FA6"/>
    <w:rsid w:val="00545AEE"/>
    <w:rsid w:val="00561A8B"/>
    <w:rsid w:val="005A4C3C"/>
    <w:rsid w:val="005C1E93"/>
    <w:rsid w:val="00614CB7"/>
    <w:rsid w:val="0064036E"/>
    <w:rsid w:val="00662B8B"/>
    <w:rsid w:val="00671289"/>
    <w:rsid w:val="006A39FD"/>
    <w:rsid w:val="006C0A0D"/>
    <w:rsid w:val="006D486F"/>
    <w:rsid w:val="006F26AF"/>
    <w:rsid w:val="0073690B"/>
    <w:rsid w:val="00765429"/>
    <w:rsid w:val="00786EE6"/>
    <w:rsid w:val="007E588C"/>
    <w:rsid w:val="007E6553"/>
    <w:rsid w:val="007F5B60"/>
    <w:rsid w:val="00847A5F"/>
    <w:rsid w:val="009140BB"/>
    <w:rsid w:val="009D59E3"/>
    <w:rsid w:val="009E0C16"/>
    <w:rsid w:val="009F5726"/>
    <w:rsid w:val="00A24F6A"/>
    <w:rsid w:val="00A4176A"/>
    <w:rsid w:val="00A90B86"/>
    <w:rsid w:val="00A9323C"/>
    <w:rsid w:val="00B25AD6"/>
    <w:rsid w:val="00BA61E0"/>
    <w:rsid w:val="00BA77FF"/>
    <w:rsid w:val="00BD0BC9"/>
    <w:rsid w:val="00BE4B17"/>
    <w:rsid w:val="00BF0821"/>
    <w:rsid w:val="00C116E1"/>
    <w:rsid w:val="00C26EA7"/>
    <w:rsid w:val="00C26F88"/>
    <w:rsid w:val="00C550D2"/>
    <w:rsid w:val="00CC75E2"/>
    <w:rsid w:val="00CE5F4A"/>
    <w:rsid w:val="00CF3C10"/>
    <w:rsid w:val="00D82769"/>
    <w:rsid w:val="00DA25FE"/>
    <w:rsid w:val="00E065F7"/>
    <w:rsid w:val="00E07334"/>
    <w:rsid w:val="00E31094"/>
    <w:rsid w:val="00E43E9F"/>
    <w:rsid w:val="00E80E7E"/>
    <w:rsid w:val="00E84E29"/>
    <w:rsid w:val="00ED722C"/>
    <w:rsid w:val="00EF0CDC"/>
    <w:rsid w:val="00F27400"/>
    <w:rsid w:val="00F60CC7"/>
    <w:rsid w:val="00F62D85"/>
    <w:rsid w:val="00FB1AED"/>
    <w:rsid w:val="00FD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400"/>
    <w:rPr>
      <w:sz w:val="3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2740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A417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A4176A"/>
    <w:pPr>
      <w:spacing w:after="120"/>
      <w:ind w:left="283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D486F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3F5B1C"/>
    <w:pPr>
      <w:spacing w:before="100" w:beforeAutospacing="1" w:after="100" w:afterAutospacing="1"/>
    </w:pPr>
    <w:rPr>
      <w:sz w:val="24"/>
    </w:rPr>
  </w:style>
  <w:style w:type="character" w:styleId="Strong">
    <w:name w:val="Strong"/>
    <w:basedOn w:val="DefaultParagraphFont"/>
    <w:uiPriority w:val="99"/>
    <w:qFormat/>
    <w:locked/>
    <w:rsid w:val="003F5B1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8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3</Pages>
  <Words>1106</Words>
  <Characters>6308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врачам областных центров гигиены, эпидемиологии и общественного здоровья, </dc:title>
  <dc:subject/>
  <dc:creator>user1</dc:creator>
  <cp:keywords/>
  <dc:description/>
  <cp:lastModifiedBy>Dmitry</cp:lastModifiedBy>
  <cp:revision>17</cp:revision>
  <cp:lastPrinted>2014-05-03T09:44:00Z</cp:lastPrinted>
  <dcterms:created xsi:type="dcterms:W3CDTF">2014-05-02T14:04:00Z</dcterms:created>
  <dcterms:modified xsi:type="dcterms:W3CDTF">2015-02-03T13:21:00Z</dcterms:modified>
</cp:coreProperties>
</file>